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47" name="图片 47" descr="SU23092306华承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SU23092306华承航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48" name="图片 48" descr="SU23092306华承航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SU23092306华承航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6E1A4C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2023-11-03T11:41:43Z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