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39" name="图片 39" descr="SU23091301精元电脑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SU23091301精元电脑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40" name="图片 40" descr="SU23091301精元电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SU23091301精元电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8F00B7D"/>
    <w:rsid w:val="29063F55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6E1A4C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2023-11-03T11:31:51Z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