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5" name="图片 25" descr="SU23081475兴业塑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3081475兴业塑化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6" name="图片 26" descr="SU23081475兴业塑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081475兴业塑化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B1EA6"/>
    <w:rsid w:val="16FE6E3B"/>
    <w:rsid w:val="17160F36"/>
    <w:rsid w:val="1750179F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