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23" name="图片 23" descr="SU23091604群荣精密电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SU23091604群荣精密电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24" name="图片 24" descr="SU23091604群荣精密电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U23091604群荣精密电子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B1EA6"/>
    <w:rsid w:val="16FE6E3B"/>
    <w:rsid w:val="17160F36"/>
    <w:rsid w:val="1750179F"/>
    <w:rsid w:val="176E47DC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8F00B7D"/>
    <w:rsid w:val="29063F55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6E1A4C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01163"/>
    <w:rsid w:val="3E9201B7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2A06D4"/>
    <w:rsid w:val="5E3C1110"/>
    <w:rsid w:val="5E4E24B3"/>
    <w:rsid w:val="5E524594"/>
    <w:rsid w:val="5E5857AD"/>
    <w:rsid w:val="5E821271"/>
    <w:rsid w:val="5EB21650"/>
    <w:rsid w:val="5EC54ED4"/>
    <w:rsid w:val="5EE36AC5"/>
    <w:rsid w:val="5F03238B"/>
    <w:rsid w:val="5F1667AF"/>
    <w:rsid w:val="5F3D7EC5"/>
    <w:rsid w:val="5F4A2267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2023-11-03T11:09:35Z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