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1" name="图片 21" descr="SU23091404海能五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3091404海能五金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22" name="图片 22" descr="SU23091404海能五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3091404海能五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50179F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