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" name="图片 2" descr="SU2302904中亿腾模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302904中亿腾模塑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6350" b="12065"/>
            <wp:docPr id="3" name="图片 3" descr="SU2302904中亿腾模塑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302904中亿腾模塑1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933BE9"/>
    <w:rsid w:val="08CA55FA"/>
    <w:rsid w:val="090029DE"/>
    <w:rsid w:val="091D16F6"/>
    <w:rsid w:val="095D75C2"/>
    <w:rsid w:val="09644727"/>
    <w:rsid w:val="09650517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266174"/>
    <w:rsid w:val="1669629D"/>
    <w:rsid w:val="16801106"/>
    <w:rsid w:val="168E44D9"/>
    <w:rsid w:val="16951B98"/>
    <w:rsid w:val="16B45886"/>
    <w:rsid w:val="16C44E4A"/>
    <w:rsid w:val="16FB1EA6"/>
    <w:rsid w:val="16FE6E3B"/>
    <w:rsid w:val="17160F36"/>
    <w:rsid w:val="1750179F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8F00B7D"/>
    <w:rsid w:val="29063F55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628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2023-11-03T10:07:27Z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