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" name="图片 1" descr="SU23090613清智汽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3090613清智汽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2" name="图片 2" descr="SU23090613清智汽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3090613清智汽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933BE9"/>
    <w:rsid w:val="08CA55FA"/>
    <w:rsid w:val="090029DE"/>
    <w:rsid w:val="091D16F6"/>
    <w:rsid w:val="095D75C2"/>
    <w:rsid w:val="09644727"/>
    <w:rsid w:val="09650517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266174"/>
    <w:rsid w:val="1669629D"/>
    <w:rsid w:val="16801106"/>
    <w:rsid w:val="168E44D9"/>
    <w:rsid w:val="16951B98"/>
    <w:rsid w:val="16B45886"/>
    <w:rsid w:val="16C44E4A"/>
    <w:rsid w:val="16FB1EA6"/>
    <w:rsid w:val="16FE6E3B"/>
    <w:rsid w:val="17160F36"/>
    <w:rsid w:val="1750179F"/>
    <w:rsid w:val="176E47DC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8F00B7D"/>
    <w:rsid w:val="29063F55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627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2023-10-25T00:34:01Z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