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5" name="图片 15" descr="SU23090112越溪电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090112越溪电线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6" name="图片 16" descr="SU23090109越溪电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3090109越溪电线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2023-09-26T04:27:33Z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