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0" name="图片 20" descr="SU23081469华美特种纤维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081469华美特种纤维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1" name="图片 21" descr="SU23081469华美特种纤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081469华美特种纤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2023-09-22T03:36:34Z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