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227195" cy="5627370"/>
            <wp:effectExtent l="0" t="0" r="5715" b="2540"/>
            <wp:docPr id="8" name="图片 8" descr="SU23081467丰华合成纤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081467丰华合成纤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56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9" name="图片 9" descr="SU23081467丰华合成纤维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3081467丰华合成纤维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1344380"/>
    <w:rsid w:val="413B3E4E"/>
    <w:rsid w:val="413C0C6F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3028FF"/>
    <w:rsid w:val="44444584"/>
    <w:rsid w:val="44491D2A"/>
    <w:rsid w:val="444A162D"/>
    <w:rsid w:val="44681D85"/>
    <w:rsid w:val="446F533E"/>
    <w:rsid w:val="44763A09"/>
    <w:rsid w:val="448A4173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6A2663"/>
    <w:rsid w:val="4884463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2023-09-22T03:27:57Z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