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SU23081811海伍德泰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081811海伍德泰勒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SU23081811海伍德泰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81811海伍德泰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2023-09-22T03:26:39Z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