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8" name="图片 8" descr="SU23060633京城环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60633京城环保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" name="图片 7" descr="SU23060633京城环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60633京城环保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32D74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170FD7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4674D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