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1" name="图片 41" descr="SU23060205思巢智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SU23060205思巢智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40" name="图片 40" descr="SU23060205思巢智能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SU23060205思巢智能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39" name="图片 39" descr="SU23060205思巢智能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U23060205思巢智能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0EC0CBB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A2A44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03215A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