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37" name="图片 37" descr="ZJSUPE2503创鑫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ZJSUPE2503创鑫金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6" name="图片 36" descr="ZJSUPE2503创鑫金属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ZJSUPE2503创鑫金属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0EC0CBB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1D16F6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1858A1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A2A44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1667AF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03215A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2023-07-31T05:32:08Z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