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5" name="图片 35" descr="SU23060101优矿塑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3060101优矿塑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4" name="图片 34" descr="SU23060101优矿塑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3060101优矿塑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