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31" name="图片 31" descr="ZJSUPE2603 江阴集盛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ZJSUPE2603 江阴集盛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0" name="图片 30" descr="ZJSUPE2603 江阴集盛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ZJSUPE2603 江阴集盛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1D16F6"/>
    <w:rsid w:val="09644727"/>
    <w:rsid w:val="09650517"/>
    <w:rsid w:val="099C7420"/>
    <w:rsid w:val="09A86B30"/>
    <w:rsid w:val="09B0504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1858A1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BF23CA5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614C2A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934AA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176FB4"/>
    <w:rsid w:val="433F1482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2275BF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4076E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1667AF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41218"/>
    <w:rsid w:val="69457C4C"/>
    <w:rsid w:val="69482EAB"/>
    <w:rsid w:val="69674E49"/>
    <w:rsid w:val="69885B23"/>
    <w:rsid w:val="69A5623C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764C7"/>
    <w:rsid w:val="6D535020"/>
    <w:rsid w:val="6D644376"/>
    <w:rsid w:val="6D9E7884"/>
    <w:rsid w:val="6DC266CB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795875"/>
    <w:rsid w:val="7CA4275C"/>
    <w:rsid w:val="7D2E7A26"/>
    <w:rsid w:val="7D31220C"/>
    <w:rsid w:val="7D314B4F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272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2023-07-31T05:25:01Z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