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9" name="图片 29" descr="SU23053008维能泵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053008维能泵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8" name="图片 28" descr="SU23053008维能泵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053008维能泵阀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