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7" name="图片 27" descr="ZJSUPE2201蓝邦经纬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ZJSUPE2201蓝邦经纬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6" name="图片 26" descr="ZJSUPE2201蓝邦经纬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ZJSUPE2201蓝邦经纬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