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9" name="图片 19" descr="ZJSUPE1904东方环境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ZJSUPE1904东方环境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227195" cy="5627370"/>
            <wp:effectExtent l="0" t="0" r="5715" b="2540"/>
            <wp:docPr id="18" name="图片 18" descr="ZJSUPE1904东方环境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ZJSUPE1904东方环境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562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2023-07-31T05:08:38Z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