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3051805协固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051805协固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" name="图片 12" descr="SU23051805协固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051805协固金属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