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9" name="图片 9" descr="ZJSUPE0902达亚汽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ZJSUPE0902达亚汽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8" name="图片 8" descr="ZJSUPE0902达亚汽车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ZJSUPE0902达亚汽车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0504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614C2A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176FB4"/>
    <w:rsid w:val="433F1482"/>
    <w:rsid w:val="4349023E"/>
    <w:rsid w:val="436326BC"/>
    <w:rsid w:val="43636C88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4076E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41218"/>
    <w:rsid w:val="69457C4C"/>
    <w:rsid w:val="69482EAB"/>
    <w:rsid w:val="69674E49"/>
    <w:rsid w:val="69885B23"/>
    <w:rsid w:val="69A5623C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764C7"/>
    <w:rsid w:val="6D535020"/>
    <w:rsid w:val="6D644376"/>
    <w:rsid w:val="6D9E7884"/>
    <w:rsid w:val="6DC266CB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2023-07-31T04:44:23Z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