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3" name="图片 23" descr="ZJSUPE2302万圣幕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ZJSUPE2302万圣幕墙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2" name="图片 22" descr="ZJSUPE2302万圣幕墙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ZJSUPE2302万圣幕墙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1A34D0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472E8F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DC3707"/>
    <w:rsid w:val="12E96225"/>
    <w:rsid w:val="12F14F82"/>
    <w:rsid w:val="12F905AF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0A388A"/>
    <w:rsid w:val="1C3543E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7913DF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3F307A3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4076E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32634"/>
    <w:rsid w:val="69457C4C"/>
    <w:rsid w:val="69482EAB"/>
    <w:rsid w:val="69674E49"/>
    <w:rsid w:val="69885B23"/>
    <w:rsid w:val="69A5623C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3F05C6"/>
    <w:rsid w:val="755016BA"/>
    <w:rsid w:val="755C2A8A"/>
    <w:rsid w:val="755D1B6C"/>
    <w:rsid w:val="75675C2E"/>
    <w:rsid w:val="75AE0D41"/>
    <w:rsid w:val="75AE3DF4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60044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221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2023-07-17T04:55:37Z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