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1" name="图片 21" descr="ZJSUPE1102恒鼎建材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ZJSUPE1102恒鼎建材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0" name="图片 20" descr="ZJSUPE1102恒鼎建材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ZJSUPE1102恒鼎建材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2023-07-17T04:53:39Z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