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ZJSUPE0801奥特冷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ZJSUPE0801奥特冷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6" name="图片 16" descr="ZJSUPE0801奥特冷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ZJSUPE0801奥特冷机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14F82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7913DF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3F307A3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32634"/>
    <w:rsid w:val="69457C4C"/>
    <w:rsid w:val="69482EAB"/>
    <w:rsid w:val="69674E49"/>
    <w:rsid w:val="69885B23"/>
    <w:rsid w:val="69A5623C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3F05C6"/>
    <w:rsid w:val="755016BA"/>
    <w:rsid w:val="755C2A8A"/>
    <w:rsid w:val="755D1B6C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60044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2023-07-17T04:50:28Z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