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5" name="图片 15" descr="su23051201宝力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051201宝力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su23051201宝力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051201宝力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2023-07-17T04:48:23Z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