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3" name="图片 13" descr="su23051103格威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3051103格威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2" name="图片 12" descr="su23051103格威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3051103格威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2023-07-17T04:45:08Z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