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102475"/>
            <wp:effectExtent l="0" t="0" r="0" b="8255"/>
            <wp:docPr id="10" name="图片 10" descr="SU23042602荣成纸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3042602荣成纸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9" name="图片 9" descr="SU23042602荣成纸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3042602荣成纸业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AD7E8A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2023-07-14T04:37:31Z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