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3" name="图片 33" descr="ZJSUPD1910宇利电子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ZJSUPD1910宇利电子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32" name="图片 32" descr="ZJSUPD1910宇利电子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ZJSUPD1910宇利电子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