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9" name="图片 29" descr="su23042001曾我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su23042001曾我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28" name="图片 28" descr="su23042001曾我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su23042001曾我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1A34D0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472E8F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