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7" name="图片 27" descr="su23041901泰金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23041901泰金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26" name="图片 26" descr="su23041901泰金宝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3041901泰金宝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25" name="图片 25" descr="SU23070715泰金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U23070715泰金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2023-07-13T05:15:50Z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