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135" cy="3952240"/>
            <wp:effectExtent l="0" t="0" r="9525" b="1270"/>
            <wp:docPr id="24" name="图片 24" descr="SU23041803升弗珞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SU23041803升弗珞1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3" name="图片 23" descr="SU23041803升弗珞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SU23041803升弗珞1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905AF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0A388A"/>
    <w:rsid w:val="1C3543E2"/>
    <w:rsid w:val="1CA231AC"/>
    <w:rsid w:val="1CC90428"/>
    <w:rsid w:val="1CE60CA5"/>
    <w:rsid w:val="1CFD67D3"/>
    <w:rsid w:val="1D091F63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57C4C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148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2023-07-13T05:13:28Z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