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20" name="图片 20" descr="SU23041705艾克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U23041705艾克夫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9" name="图片 19" descr="SU23041705艾克夫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SU23041705艾克夫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2023-07-13T05:08:58Z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