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8" name="图片 18" descr="SU23041704科阳半导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U23041704科阳半导体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AD76208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B7318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DC3707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A231AC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DA558E"/>
    <w:rsid w:val="22FA1CE7"/>
    <w:rsid w:val="230D6C4D"/>
    <w:rsid w:val="23627916"/>
    <w:rsid w:val="237B599D"/>
    <w:rsid w:val="2384776B"/>
    <w:rsid w:val="2392730D"/>
    <w:rsid w:val="23931D6B"/>
    <w:rsid w:val="23A066F1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CA3FB9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C502DD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A35C1B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7C1548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B764F4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33A41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B6023D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650C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2023-07-13T05:06:56Z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