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7" name="图片 17" descr="ZJSUPD1003珠峰升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ZJSUPD1003珠峰升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6" name="图片 16" descr="ZJSUPD1003珠峰升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ZJSUPD1003珠峰升降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2023-07-13T05:05:03Z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