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5" name="图片 15" descr="SU23041305乙骏电器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041305乙骏电器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4" name="图片 14" descr="SU23041305乙骏电器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041305乙骏电器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