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" name="图片 13" descr="SU23041405建安玻璃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041405建安玻璃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" name="图片 12" descr="SU23041405建安玻璃钢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3041405建安玻璃钢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2023-07-13T04:59:02Z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