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1" name="图片 11" descr="SU23041308月亮五金冲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U23041308月亮五金冲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0" name="图片 10" descr="SU23041308月亮五金冲压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U23041308月亮五金冲压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57C4C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2023-07-13T04:56:59Z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