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9" name="图片 9" descr="SU23041331德纳动力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3041331德纳动力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8" name="图片 8" descr="SU23041331德纳动力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41331德纳动力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2023-07-13T04:54:24Z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