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SU23041009长江石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41009长江石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2023-07-13T04:51:45Z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