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4" name="图片 4" descr="SU23032804峻凌电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23032804峻凌电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3" name="图片 3" descr="SU23032805峻凌电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23032805峻凌电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B7318"/>
    <w:rsid w:val="104F2D36"/>
    <w:rsid w:val="10502234"/>
    <w:rsid w:val="10693C91"/>
    <w:rsid w:val="108D0B05"/>
    <w:rsid w:val="10973F05"/>
    <w:rsid w:val="10C166C6"/>
    <w:rsid w:val="10C52AF6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E96225"/>
    <w:rsid w:val="12F905AF"/>
    <w:rsid w:val="131321B9"/>
    <w:rsid w:val="131501FC"/>
    <w:rsid w:val="13173429"/>
    <w:rsid w:val="13211CF1"/>
    <w:rsid w:val="13273EC6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0A388A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CA3FB9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C502DD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0CF567C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A35C1B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5F2739C"/>
    <w:rsid w:val="56406F92"/>
    <w:rsid w:val="565871FE"/>
    <w:rsid w:val="56595B35"/>
    <w:rsid w:val="567C1548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B764F4"/>
    <w:rsid w:val="5CE65584"/>
    <w:rsid w:val="5CF60A35"/>
    <w:rsid w:val="5D0441AC"/>
    <w:rsid w:val="5D0F56F0"/>
    <w:rsid w:val="5D5D101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E525B"/>
    <w:rsid w:val="63DF6579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57C4C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C04D96"/>
    <w:rsid w:val="72D71D87"/>
    <w:rsid w:val="73045873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2023-07-13T04:46:12Z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