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" name="图片 2" descr="su23032010凯利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3032010凯利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" name="图片 1" descr="su23032010凯利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3032010凯利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2023-07-13T04:41:28Z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