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4" name="图片 124" descr="SU23020804启利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SU23020804启利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23" name="图片 123" descr="SU23020804启利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SU23020804启利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22" name="图片 122" descr="su23041201利源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su23041201利源电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1" name="图片 121" descr="su23041201利源电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su23041201利源电器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