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20" name="图片 120" descr="su23041103立方混凝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 descr="su23041103立方混凝土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19" name="图片 119" descr="su23041103立方混凝土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 descr="su23041103立方混凝土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E65584"/>
    <w:rsid w:val="5CF60A35"/>
    <w:rsid w:val="5D0441AC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57C4C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2023-06-01T07:34:21Z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