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16" name="图片 116" descr="su23041002威尔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su23041002威尔力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115" name="图片 115" descr="su23041002威尔力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su23041002威尔力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