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4" name="图片 114" descr="su23041004清馨健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su23041004清馨健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3" name="图片 113" descr="su23041004清馨健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su23041004清馨健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