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12" name="图片 112" descr="su23040703万欣华智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su23040703万欣华智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11" name="图片 111" descr="su23040703万欣华智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su23040703万欣华智能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E65584"/>
    <w:rsid w:val="5CF60A35"/>
    <w:rsid w:val="5D0441A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2023-06-01T07:24:33Z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