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0" name="图片 110" descr="SU23040601恒坤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SU23040601恒坤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9" name="图片 109" descr="SU23040601恒坤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SU23040601恒坤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