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6" name="图片 106" descr="SU23040401昆山宏耕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SU23040401昆山宏耕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05" name="图片 105" descr="SU23040401昆山宏耕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SU23040401昆山宏耕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