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00" name="图片 100" descr="SU23040405宏吉盛精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SU23040405宏吉盛精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99" name="图片 99" descr="SU23040405宏吉盛精密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SU23040405宏吉盛精密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2023-06-01T07:10:06Z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