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98" name="图片 98" descr="SU23040309铭宇商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SU23040309铭宇商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97" name="图片 97" descr="SU23040309铭宇商业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SU23040309铭宇商业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